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526"/>
        <w:gridCol w:w="851"/>
        <w:gridCol w:w="992"/>
        <w:gridCol w:w="3260"/>
      </w:tblGrid>
      <w:tr w:rsidR="00F43CD6" w:rsidRPr="001D1700" w14:paraId="483ABD38" w14:textId="77777777" w:rsidTr="00F43CD6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9B3C4" w14:textId="111F1B25" w:rsidR="00F43CD6" w:rsidRPr="00B24396" w:rsidRDefault="00F43CD6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ED59AA">
              <w:rPr>
                <w:b/>
                <w:bCs/>
                <w:sz w:val="22"/>
                <w:szCs w:val="18"/>
              </w:rPr>
              <w:t>Direttore del Percorso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21B2E" w14:textId="2CAA970D" w:rsidR="00F43CD6" w:rsidRPr="00ED59AA" w:rsidRDefault="00F43CD6" w:rsidP="00561929">
            <w:pPr>
              <w:jc w:val="center"/>
              <w:rPr>
                <w:b/>
                <w:bCs/>
              </w:rPr>
            </w:pPr>
            <w:r w:rsidRPr="00ED59AA">
              <w:rPr>
                <w:b/>
                <w:bCs/>
              </w:rPr>
              <w:t>Prof. Carmela Maria Patrizia D'Orazio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9774D" w14:textId="77777777" w:rsidR="00F43CD6" w:rsidRDefault="00F43CD6" w:rsidP="0056192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2724E" w14:textId="77777777" w:rsidR="00F43CD6" w:rsidRPr="001D1700" w:rsidRDefault="00F43CD6" w:rsidP="00561929">
            <w:pPr>
              <w:ind w:left="-254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1DDFC3B" w14:textId="77777777" w:rsidR="008A3EE5" w:rsidRPr="008A3EE5" w:rsidRDefault="008A3EE5" w:rsidP="008A3EE5">
            <w:pPr>
              <w:rPr>
                <w:b/>
                <w:bCs/>
                <w:sz w:val="36"/>
                <w:szCs w:val="36"/>
              </w:rPr>
            </w:pPr>
            <w:r w:rsidRPr="008A3EE5">
              <w:rPr>
                <w:b/>
                <w:bCs/>
                <w:sz w:val="40"/>
                <w:szCs w:val="40"/>
              </w:rPr>
              <w:t xml:space="preserve">30 </w:t>
            </w:r>
            <w:proofErr w:type="spellStart"/>
            <w:r w:rsidRPr="008A3EE5">
              <w:rPr>
                <w:b/>
                <w:bCs/>
                <w:sz w:val="40"/>
                <w:szCs w:val="40"/>
              </w:rPr>
              <w:t>alleg</w:t>
            </w:r>
            <w:proofErr w:type="spellEnd"/>
            <w:r w:rsidRPr="008A3EE5">
              <w:rPr>
                <w:b/>
                <w:bCs/>
                <w:sz w:val="40"/>
                <w:szCs w:val="40"/>
              </w:rPr>
              <w:t xml:space="preserve">. </w:t>
            </w:r>
            <w:r w:rsidRPr="008A3EE5">
              <w:rPr>
                <w:b/>
                <w:bCs/>
                <w:sz w:val="36"/>
                <w:szCs w:val="36"/>
              </w:rPr>
              <w:t>2</w:t>
            </w:r>
          </w:p>
          <w:p w14:paraId="7C22388C" w14:textId="77777777" w:rsidR="008A3EE5" w:rsidRDefault="008A3EE5" w:rsidP="008A3EE5">
            <w:pPr>
              <w:pStyle w:val="Paragrafoelenco"/>
              <w:spacing w:after="0" w:line="240" w:lineRule="auto"/>
              <w:rPr>
                <w:rFonts w:ascii="ZapfHumnst BT" w:eastAsia="Times New Roman" w:hAnsi="ZapfHumnst BT" w:cs="Times New Roman"/>
                <w:color w:val="FF0000"/>
                <w:sz w:val="24"/>
                <w:lang w:eastAsia="it-IT"/>
              </w:rPr>
            </w:pPr>
          </w:p>
          <w:p w14:paraId="47E06040" w14:textId="77777777" w:rsidR="008A3EE5" w:rsidRPr="0066022C" w:rsidRDefault="008A3EE5" w:rsidP="008A3EE5">
            <w:pPr>
              <w:pStyle w:val="Paragrafoelenco"/>
              <w:spacing w:after="0" w:line="240" w:lineRule="auto"/>
              <w:rPr>
                <w:rFonts w:ascii="ZapfHumnst BT" w:eastAsia="Times New Roman" w:hAnsi="ZapfHumnst BT" w:cs="Times New Roman"/>
                <w:sz w:val="24"/>
                <w:lang w:eastAsia="it-IT"/>
              </w:rPr>
            </w:pPr>
            <w:r w:rsidRPr="0066022C">
              <w:rPr>
                <w:rFonts w:ascii="ZapfHumnst BT" w:eastAsia="Times New Roman" w:hAnsi="ZapfHumnst BT" w:cs="Times New Roman"/>
                <w:color w:val="FF0000"/>
                <w:sz w:val="24"/>
                <w:lang w:eastAsia="it-IT"/>
              </w:rPr>
              <w:t>1</w:t>
            </w:r>
            <w:r w:rsidRPr="0066022C">
              <w:rPr>
                <w:rFonts w:ascii="ZapfHumnst BT" w:eastAsia="Times New Roman" w:hAnsi="ZapfHumnst BT" w:cs="Times New Roman"/>
                <w:sz w:val="24"/>
                <w:lang w:eastAsia="it-IT"/>
              </w:rPr>
              <w:t xml:space="preserve">) Coloro che hanno 3 anni di servizio </w:t>
            </w:r>
          </w:p>
          <w:p w14:paraId="05D947CD" w14:textId="77777777" w:rsidR="008A3EE5" w:rsidRDefault="008A3EE5" w:rsidP="008A3EE5">
            <w:pPr>
              <w:jc w:val="center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 xml:space="preserve">    </w:t>
            </w:r>
          </w:p>
          <w:p w14:paraId="7BA4410F" w14:textId="77777777" w:rsidR="008A3EE5" w:rsidRPr="0066022C" w:rsidRDefault="008A3EE5" w:rsidP="008A3EE5">
            <w:pPr>
              <w:jc w:val="center"/>
              <w:rPr>
                <w:sz w:val="20"/>
                <w:szCs w:val="16"/>
              </w:rPr>
            </w:pPr>
            <w:r w:rsidRPr="0066022C">
              <w:rPr>
                <w:color w:val="FF0000"/>
                <w:szCs w:val="22"/>
              </w:rPr>
              <w:t>2</w:t>
            </w:r>
            <w:r w:rsidRPr="0066022C">
              <w:rPr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  <w:r w:rsidRPr="0066022C">
              <w:rPr>
                <w:szCs w:val="22"/>
              </w:rPr>
              <w:t xml:space="preserve">Coloro che hanno superato il concorso </w:t>
            </w:r>
            <w:r>
              <w:rPr>
                <w:szCs w:val="22"/>
              </w:rPr>
              <w:t xml:space="preserve">   </w:t>
            </w:r>
            <w:r w:rsidRPr="0066022C">
              <w:rPr>
                <w:szCs w:val="22"/>
              </w:rPr>
              <w:t>accedendo con 3 anni di servizio</w:t>
            </w:r>
          </w:p>
          <w:p w14:paraId="2BF7F00E" w14:textId="13F8834E" w:rsidR="00F43CD6" w:rsidRDefault="00F43CD6" w:rsidP="00E13CAF">
            <w:pPr>
              <w:jc w:val="center"/>
            </w:pPr>
          </w:p>
        </w:tc>
      </w:tr>
      <w:tr w:rsidR="00F43CD6" w:rsidRPr="001D1700" w14:paraId="4DA4839C" w14:textId="6B8AC468" w:rsidTr="00F43CD6">
        <w:trPr>
          <w:trHeight w:val="492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95482" w14:textId="77777777" w:rsidR="00F43CD6" w:rsidRPr="00B24396" w:rsidRDefault="00F43CD6" w:rsidP="00561929">
            <w:pPr>
              <w:jc w:val="center"/>
              <w:rPr>
                <w:b/>
                <w:bCs/>
                <w:sz w:val="22"/>
                <w:szCs w:val="18"/>
              </w:rPr>
            </w:pPr>
            <w:r w:rsidRPr="00B24396">
              <w:rPr>
                <w:b/>
                <w:bCs/>
                <w:sz w:val="22"/>
                <w:szCs w:val="18"/>
              </w:rPr>
              <w:t xml:space="preserve">Insegnamenti Classe </w:t>
            </w:r>
          </w:p>
          <w:p w14:paraId="0A496004" w14:textId="05362697" w:rsidR="00F43CD6" w:rsidRPr="007C443E" w:rsidRDefault="00F43CD6" w:rsidP="00561929">
            <w:pPr>
              <w:jc w:val="center"/>
              <w:rPr>
                <w:b/>
                <w:bCs/>
              </w:rPr>
            </w:pPr>
            <w:r w:rsidRPr="008A3EE5">
              <w:rPr>
                <w:b/>
                <w:bCs/>
                <w:sz w:val="30"/>
                <w:szCs w:val="28"/>
              </w:rPr>
              <w:t>A062-</w:t>
            </w:r>
            <w:r w:rsidRPr="007804F8">
              <w:rPr>
                <w:b/>
                <w:bCs/>
                <w:sz w:val="22"/>
                <w:szCs w:val="18"/>
              </w:rPr>
              <w:t xml:space="preserve">FI </w:t>
            </w:r>
            <w:r w:rsidR="00AD1375" w:rsidRPr="00AD1375">
              <w:rPr>
                <w:b/>
                <w:bCs/>
                <w:sz w:val="22"/>
                <w:szCs w:val="18"/>
              </w:rPr>
              <w:t>TECNOLOGIE E TECNICHE PER LA GRAFICA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34B9" w14:textId="77777777" w:rsidR="00F43CD6" w:rsidRPr="001D1700" w:rsidRDefault="00F43CD6" w:rsidP="00561929">
            <w:pPr>
              <w:jc w:val="center"/>
            </w:pPr>
            <w:r w:rsidRPr="001D1700">
              <w:t>SSD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8E5E" w14:textId="48E0C39E" w:rsidR="00F43CD6" w:rsidRPr="001D1700" w:rsidRDefault="00F43CD6" w:rsidP="00561929">
            <w:pPr>
              <w:jc w:val="center"/>
            </w:pPr>
            <w:r>
              <w:t>Ore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A157" w14:textId="06AD34AB" w:rsidR="00F43CD6" w:rsidRPr="00770EC4" w:rsidRDefault="00F43CD6" w:rsidP="00561929">
            <w:pPr>
              <w:ind w:left="-254"/>
              <w:jc w:val="center"/>
              <w:rPr>
                <w:i/>
                <w:iCs/>
              </w:rPr>
            </w:pPr>
            <w:r w:rsidRPr="001D1700">
              <w:t>CFU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C176FA2" w14:textId="77777777" w:rsidR="00F43CD6" w:rsidRDefault="00F43CD6" w:rsidP="00E13CAF">
            <w:pPr>
              <w:jc w:val="center"/>
            </w:pPr>
          </w:p>
          <w:p w14:paraId="4EA93D61" w14:textId="59F58C62" w:rsidR="00F43CD6" w:rsidRPr="001D1700" w:rsidRDefault="00F43CD6" w:rsidP="00E13CAF">
            <w:pPr>
              <w:jc w:val="center"/>
            </w:pPr>
            <w:r>
              <w:t>Docente</w:t>
            </w:r>
          </w:p>
        </w:tc>
      </w:tr>
      <w:tr w:rsidR="00E13CAF" w:rsidRPr="001D1700" w14:paraId="2CED05E7" w14:textId="77777777" w:rsidTr="00F43CD6">
        <w:trPr>
          <w:trHeight w:val="561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BFC5B" w14:textId="6A6D6FEB" w:rsidR="00E13CAF" w:rsidRPr="007C443E" w:rsidRDefault="00E13CAF" w:rsidP="00561929">
            <w:pPr>
              <w:jc w:val="center"/>
              <w:rPr>
                <w:b/>
                <w:bCs/>
              </w:rPr>
            </w:pPr>
            <w:r w:rsidRPr="007C443E">
              <w:rPr>
                <w:b/>
                <w:bCs/>
              </w:rPr>
              <w:t>INSEGNAMENTI DISCIPLINARI</w:t>
            </w:r>
          </w:p>
        </w:tc>
      </w:tr>
      <w:tr w:rsidR="00F43CD6" w:rsidRPr="00B50767" w14:paraId="4F26B1B7" w14:textId="77777777" w:rsidTr="00F43CD6">
        <w:trPr>
          <w:trHeight w:val="492"/>
          <w:jc w:val="center"/>
        </w:trPr>
        <w:tc>
          <w:tcPr>
            <w:tcW w:w="3005" w:type="dxa"/>
            <w:shd w:val="clear" w:color="auto" w:fill="auto"/>
          </w:tcPr>
          <w:p w14:paraId="5E93307A" w14:textId="66BF6748" w:rsidR="00F43CD6" w:rsidRPr="004B0F1D" w:rsidRDefault="00F43CD6" w:rsidP="007804F8">
            <w:pPr>
              <w:tabs>
                <w:tab w:val="left" w:pos="576"/>
                <w:tab w:val="left" w:pos="783"/>
              </w:tabs>
              <w:spacing w:before="90" w:after="90"/>
              <w:jc w:val="center"/>
              <w:rPr>
                <w:lang w:eastAsia="en-US"/>
              </w:rPr>
            </w:pPr>
            <w:r w:rsidRPr="007804F8">
              <w:rPr>
                <w:lang w:eastAsia="en-US"/>
              </w:rPr>
              <w:t xml:space="preserve">Tecnologia </w:t>
            </w:r>
            <w:r>
              <w:rPr>
                <w:lang w:eastAsia="en-US"/>
              </w:rPr>
              <w:t>e</w:t>
            </w:r>
            <w:r w:rsidRPr="007804F8">
              <w:rPr>
                <w:lang w:eastAsia="en-US"/>
              </w:rPr>
              <w:t xml:space="preserve"> Tecniche Per La Grafica</w:t>
            </w:r>
          </w:p>
        </w:tc>
        <w:tc>
          <w:tcPr>
            <w:tcW w:w="1526" w:type="dxa"/>
            <w:shd w:val="clear" w:color="auto" w:fill="auto"/>
          </w:tcPr>
          <w:p w14:paraId="4FB7A80A" w14:textId="513E53C0" w:rsidR="00F43CD6" w:rsidRPr="004B0F1D" w:rsidRDefault="00F43CD6" w:rsidP="007804F8">
            <w:pPr>
              <w:ind w:left="-145" w:firstLine="145"/>
              <w:jc w:val="center"/>
              <w:rPr>
                <w:lang w:eastAsia="en-US"/>
              </w:rPr>
            </w:pPr>
            <w:r w:rsidRPr="00131EBF">
              <w:rPr>
                <w:lang w:eastAsia="en-US"/>
              </w:rPr>
              <w:t>ABA V02</w:t>
            </w:r>
          </w:p>
        </w:tc>
        <w:tc>
          <w:tcPr>
            <w:tcW w:w="851" w:type="dxa"/>
            <w:shd w:val="clear" w:color="auto" w:fill="auto"/>
          </w:tcPr>
          <w:p w14:paraId="53B65ACD" w14:textId="0B19E13F" w:rsidR="00F43CD6" w:rsidRDefault="00F43CD6" w:rsidP="00780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15C65C24" w14:textId="6D886F70" w:rsidR="00F43CD6" w:rsidRDefault="00F43CD6" w:rsidP="007804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0" w:type="dxa"/>
          </w:tcPr>
          <w:p w14:paraId="75C9999B" w14:textId="01F7A16D" w:rsidR="00F43CD6" w:rsidRPr="00B50767" w:rsidRDefault="008A3EE5" w:rsidP="007804F8">
            <w:pPr>
              <w:rPr>
                <w:lang w:eastAsia="en-US"/>
              </w:rPr>
            </w:pPr>
            <w:r>
              <w:rPr>
                <w:lang w:eastAsia="en-US"/>
              </w:rPr>
              <w:t>Prof. C. M. D’Orazio</w:t>
            </w:r>
          </w:p>
        </w:tc>
      </w:tr>
    </w:tbl>
    <w:p w14:paraId="0B1E3183" w14:textId="7E8195E9" w:rsidR="00DA6E7A" w:rsidRDefault="00DA6E7A" w:rsidP="00603BF4">
      <w:pPr>
        <w:spacing w:line="240" w:lineRule="atLeast"/>
        <w:jc w:val="both"/>
        <w:rPr>
          <w:lang w:eastAsia="en-US"/>
        </w:rPr>
      </w:pPr>
    </w:p>
    <w:sectPr w:rsidR="00DA6E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67636"/>
    <w:multiLevelType w:val="hybridMultilevel"/>
    <w:tmpl w:val="81C4D3EA"/>
    <w:lvl w:ilvl="0" w:tplc="B164C6F0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9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DB"/>
    <w:rsid w:val="0003546B"/>
    <w:rsid w:val="000452BA"/>
    <w:rsid w:val="000901CD"/>
    <w:rsid w:val="000C6237"/>
    <w:rsid w:val="000D7FAC"/>
    <w:rsid w:val="000E2A59"/>
    <w:rsid w:val="00113FBD"/>
    <w:rsid w:val="00131EBF"/>
    <w:rsid w:val="001336CB"/>
    <w:rsid w:val="001665A2"/>
    <w:rsid w:val="001B37D0"/>
    <w:rsid w:val="001B48C8"/>
    <w:rsid w:val="001D3688"/>
    <w:rsid w:val="001E4CDE"/>
    <w:rsid w:val="0020271B"/>
    <w:rsid w:val="00224F3A"/>
    <w:rsid w:val="002449E2"/>
    <w:rsid w:val="00247C6A"/>
    <w:rsid w:val="0025250F"/>
    <w:rsid w:val="00254E5E"/>
    <w:rsid w:val="00271DF8"/>
    <w:rsid w:val="00294029"/>
    <w:rsid w:val="002A5EA8"/>
    <w:rsid w:val="002A712D"/>
    <w:rsid w:val="002E1B43"/>
    <w:rsid w:val="00307C35"/>
    <w:rsid w:val="00367CE7"/>
    <w:rsid w:val="00373063"/>
    <w:rsid w:val="0039631B"/>
    <w:rsid w:val="003B3E8E"/>
    <w:rsid w:val="00413425"/>
    <w:rsid w:val="00444063"/>
    <w:rsid w:val="0046094B"/>
    <w:rsid w:val="00463741"/>
    <w:rsid w:val="00464AA2"/>
    <w:rsid w:val="0048623E"/>
    <w:rsid w:val="004A7298"/>
    <w:rsid w:val="004B0F1D"/>
    <w:rsid w:val="004B4556"/>
    <w:rsid w:val="00522C43"/>
    <w:rsid w:val="00524E1D"/>
    <w:rsid w:val="00561929"/>
    <w:rsid w:val="00581CC3"/>
    <w:rsid w:val="005B0FC5"/>
    <w:rsid w:val="005B47DB"/>
    <w:rsid w:val="005C7CE7"/>
    <w:rsid w:val="005D23B4"/>
    <w:rsid w:val="00603BF4"/>
    <w:rsid w:val="006C6B1F"/>
    <w:rsid w:val="00717D26"/>
    <w:rsid w:val="00726B31"/>
    <w:rsid w:val="0075111D"/>
    <w:rsid w:val="00770EC4"/>
    <w:rsid w:val="007804F8"/>
    <w:rsid w:val="00781795"/>
    <w:rsid w:val="00783C92"/>
    <w:rsid w:val="00796ABA"/>
    <w:rsid w:val="007C443E"/>
    <w:rsid w:val="007E4011"/>
    <w:rsid w:val="007E6E8E"/>
    <w:rsid w:val="007F0E6F"/>
    <w:rsid w:val="00801E1A"/>
    <w:rsid w:val="008062A3"/>
    <w:rsid w:val="00825C5B"/>
    <w:rsid w:val="00853EBE"/>
    <w:rsid w:val="00855D02"/>
    <w:rsid w:val="00873588"/>
    <w:rsid w:val="00875517"/>
    <w:rsid w:val="008A3EE5"/>
    <w:rsid w:val="008A5DBF"/>
    <w:rsid w:val="00923C38"/>
    <w:rsid w:val="0093245F"/>
    <w:rsid w:val="0094353E"/>
    <w:rsid w:val="00953701"/>
    <w:rsid w:val="009A55C5"/>
    <w:rsid w:val="009B26DB"/>
    <w:rsid w:val="009B3104"/>
    <w:rsid w:val="009C2028"/>
    <w:rsid w:val="009C5C22"/>
    <w:rsid w:val="009E41FB"/>
    <w:rsid w:val="00A16C0F"/>
    <w:rsid w:val="00A50405"/>
    <w:rsid w:val="00A5656F"/>
    <w:rsid w:val="00A6082C"/>
    <w:rsid w:val="00A70AC6"/>
    <w:rsid w:val="00AA57DA"/>
    <w:rsid w:val="00AA5B53"/>
    <w:rsid w:val="00AB7ECE"/>
    <w:rsid w:val="00AD1375"/>
    <w:rsid w:val="00AD41F0"/>
    <w:rsid w:val="00AF72B7"/>
    <w:rsid w:val="00B00DCD"/>
    <w:rsid w:val="00B13857"/>
    <w:rsid w:val="00B2022D"/>
    <w:rsid w:val="00B24396"/>
    <w:rsid w:val="00B50767"/>
    <w:rsid w:val="00B67703"/>
    <w:rsid w:val="00B707E6"/>
    <w:rsid w:val="00BB0AD4"/>
    <w:rsid w:val="00BC3A7C"/>
    <w:rsid w:val="00BC79E1"/>
    <w:rsid w:val="00BD1F7C"/>
    <w:rsid w:val="00C0303E"/>
    <w:rsid w:val="00C12307"/>
    <w:rsid w:val="00C365DA"/>
    <w:rsid w:val="00C4649D"/>
    <w:rsid w:val="00C653D6"/>
    <w:rsid w:val="00C90BB6"/>
    <w:rsid w:val="00C9714A"/>
    <w:rsid w:val="00CC1FBC"/>
    <w:rsid w:val="00CF0C84"/>
    <w:rsid w:val="00D05AE8"/>
    <w:rsid w:val="00D20629"/>
    <w:rsid w:val="00D22F6B"/>
    <w:rsid w:val="00D64FC8"/>
    <w:rsid w:val="00D660FC"/>
    <w:rsid w:val="00D727D6"/>
    <w:rsid w:val="00D939DB"/>
    <w:rsid w:val="00DA6E7A"/>
    <w:rsid w:val="00DC5D0E"/>
    <w:rsid w:val="00DC7CF9"/>
    <w:rsid w:val="00DD23B6"/>
    <w:rsid w:val="00DD2858"/>
    <w:rsid w:val="00E04ED3"/>
    <w:rsid w:val="00E13CAF"/>
    <w:rsid w:val="00E24F37"/>
    <w:rsid w:val="00E50275"/>
    <w:rsid w:val="00E634EA"/>
    <w:rsid w:val="00E71A9D"/>
    <w:rsid w:val="00ED59AA"/>
    <w:rsid w:val="00F01647"/>
    <w:rsid w:val="00F032B9"/>
    <w:rsid w:val="00F0364F"/>
    <w:rsid w:val="00F0775E"/>
    <w:rsid w:val="00F12D9C"/>
    <w:rsid w:val="00F341F0"/>
    <w:rsid w:val="00F40A9C"/>
    <w:rsid w:val="00F422CB"/>
    <w:rsid w:val="00F43CD6"/>
    <w:rsid w:val="00F522FC"/>
    <w:rsid w:val="00F61D1D"/>
    <w:rsid w:val="00F72F87"/>
    <w:rsid w:val="00F75D95"/>
    <w:rsid w:val="00F76C47"/>
    <w:rsid w:val="00F9349A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FA4"/>
  <w15:docId w15:val="{D174F707-1916-49B6-B2FA-B0FF2C7F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6DB"/>
    <w:pPr>
      <w:spacing w:after="0" w:line="240" w:lineRule="auto"/>
    </w:pPr>
    <w:rPr>
      <w:rFonts w:ascii="ZapfHumnst BT" w:eastAsia="Times New Roman" w:hAnsi="ZapfHumnst B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3FB42CEE22E4E8F187BF11C98BF5F" ma:contentTypeVersion="13" ma:contentTypeDescription="Creare un nuovo documento." ma:contentTypeScope="" ma:versionID="efbf649dbe36a3d15485b890340c299b">
  <xsd:schema xmlns:xsd="http://www.w3.org/2001/XMLSchema" xmlns:xs="http://www.w3.org/2001/XMLSchema" xmlns:p="http://schemas.microsoft.com/office/2006/metadata/properties" xmlns:ns2="1b4c05f1-9af8-4fff-829e-3641de01e9b6" xmlns:ns3="ad1cc82e-83a6-419c-bcdb-bc641770a42a" targetNamespace="http://schemas.microsoft.com/office/2006/metadata/properties" ma:root="true" ma:fieldsID="6f92e79f440e6fdd78d089c8c43125ac" ns2:_="" ns3:_="">
    <xsd:import namespace="1b4c05f1-9af8-4fff-829e-3641de01e9b6"/>
    <xsd:import namespace="ad1cc82e-83a6-419c-bcdb-bc641770a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5f1-9af8-4fff-829e-3641de01e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4ed3564a-629b-4c47-97c4-11f533af96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c82e-83a6-419c-bcdb-bc641770a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0bca4d-abcb-4c49-855f-0e1dc0af9712}" ma:internalName="TaxCatchAll" ma:showField="CatchAllData" ma:web="ad1cc82e-83a6-419c-bcdb-bc641770a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c05f1-9af8-4fff-829e-3641de01e9b6">
      <Terms xmlns="http://schemas.microsoft.com/office/infopath/2007/PartnerControls"/>
    </lcf76f155ced4ddcb4097134ff3c332f>
    <TaxCatchAll xmlns="ad1cc82e-83a6-419c-bcdb-bc641770a42a" xsi:nil="true"/>
  </documentManagement>
</p:properties>
</file>

<file path=customXml/itemProps1.xml><?xml version="1.0" encoding="utf-8"?>
<ds:datastoreItem xmlns:ds="http://schemas.openxmlformats.org/officeDocument/2006/customXml" ds:itemID="{53C6B343-92A4-4920-9BDE-29D6A209B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5f1-9af8-4fff-829e-3641de01e9b6"/>
    <ds:schemaRef ds:uri="ad1cc82e-83a6-419c-bcdb-bc641770a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36D86-EB81-4D85-A466-B77DE29F9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C81B0-93CB-42BA-B0A8-2B6D13B2B966}">
  <ds:schemaRefs>
    <ds:schemaRef ds:uri="http://schemas.microsoft.com/office/2006/metadata/properties"/>
    <ds:schemaRef ds:uri="http://schemas.microsoft.com/office/infopath/2007/PartnerControls"/>
    <ds:schemaRef ds:uri="1b4c05f1-9af8-4fff-829e-3641de01e9b6"/>
    <ds:schemaRef ds:uri="ad1cc82e-83a6-419c-bcdb-bc641770a4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</dc:creator>
  <cp:keywords/>
  <dc:description/>
  <cp:lastModifiedBy>Mauro Antonio Mezzina</cp:lastModifiedBy>
  <cp:revision>3</cp:revision>
  <dcterms:created xsi:type="dcterms:W3CDTF">2025-05-28T15:48:00Z</dcterms:created>
  <dcterms:modified xsi:type="dcterms:W3CDTF">2025-05-28T16:40:00Z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0x01010073D3FB42CEE22E4E8F187BF11C98BF5F</vt:lpwstr>
  </property>
</Properties>
</file>